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71A65" w14:textId="77777777" w:rsidR="009B7FB8" w:rsidRPr="009B7FB8" w:rsidRDefault="009B7FB8" w:rsidP="009B7FB8">
      <w:pPr>
        <w:pStyle w:val="Kop1"/>
      </w:pPr>
      <w:r w:rsidRPr="009B7FB8">
        <w:t>Website- en e-mailverhuizing – Intakeformulier</w:t>
      </w:r>
      <w:r w:rsidRPr="009B7FB8">
        <w:br/>
      </w:r>
      <w:r w:rsidRPr="009B7FB8">
        <w:rPr>
          <w:i/>
          <w:iCs/>
        </w:rPr>
        <w:t>Rods.nl</w:t>
      </w:r>
    </w:p>
    <w:p w14:paraId="79AC85AE" w14:textId="77777777" w:rsidR="009B7FB8" w:rsidRPr="009B7FB8" w:rsidRDefault="009B7FB8" w:rsidP="009B7FB8">
      <w:r w:rsidRPr="009B7FB8">
        <w:pict w14:anchorId="49673F36">
          <v:rect id="_x0000_i1073" style="width:0;height:1.5pt" o:hralign="center" o:hrstd="t" o:hr="t" fillcolor="#a0a0a0" stroked="f"/>
        </w:pict>
      </w:r>
    </w:p>
    <w:p w14:paraId="6A91611D" w14:textId="7CAE2D3A" w:rsidR="009B7FB8" w:rsidRPr="009B7FB8" w:rsidRDefault="009B7FB8" w:rsidP="009B7FB8">
      <w:pPr>
        <w:rPr>
          <w:b/>
          <w:bCs/>
        </w:rPr>
      </w:pPr>
      <w:r w:rsidRPr="009B7FB8">
        <w:rPr>
          <w:b/>
          <w:bCs/>
        </w:rPr>
        <w:t xml:space="preserve">Inleiding </w:t>
      </w:r>
    </w:p>
    <w:p w14:paraId="66478DF1" w14:textId="77777777" w:rsidR="009B7FB8" w:rsidRPr="009B7FB8" w:rsidRDefault="009B7FB8" w:rsidP="009B7FB8">
      <w:r w:rsidRPr="009B7FB8">
        <w:t>Dit formulier helpt ons om uw website- en e-mailverhuizing zorgvuldig voor te bereiden.</w:t>
      </w:r>
      <w:r w:rsidRPr="009B7FB8">
        <w:br/>
        <w:t>Door dit formulier vooraf in te vullen, voorkomen we vertraging, misverstanden en het risico op verlies van e-mail.</w:t>
      </w:r>
    </w:p>
    <w:p w14:paraId="621D52C8" w14:textId="77777777" w:rsidR="009B7FB8" w:rsidRPr="009B7FB8" w:rsidRDefault="009B7FB8" w:rsidP="009B7FB8">
      <w:r w:rsidRPr="009B7FB8">
        <w:rPr>
          <w:rFonts w:ascii="Segoe UI Emoji" w:hAnsi="Segoe UI Emoji" w:cs="Segoe UI Emoji"/>
        </w:rPr>
        <w:t>👉</w:t>
      </w:r>
      <w:r w:rsidRPr="009B7FB8">
        <w:t xml:space="preserve"> </w:t>
      </w:r>
      <w:r w:rsidRPr="009B7FB8">
        <w:rPr>
          <w:b/>
          <w:bCs/>
        </w:rPr>
        <w:t>Belangrijk</w:t>
      </w:r>
    </w:p>
    <w:p w14:paraId="19FDA2A4" w14:textId="77777777" w:rsidR="009B7FB8" w:rsidRPr="009B7FB8" w:rsidRDefault="009B7FB8" w:rsidP="009B7FB8">
      <w:pPr>
        <w:numPr>
          <w:ilvl w:val="0"/>
          <w:numId w:val="4"/>
        </w:numPr>
      </w:pPr>
      <w:r w:rsidRPr="009B7FB8">
        <w:t xml:space="preserve">Vul </w:t>
      </w:r>
      <w:r w:rsidRPr="009B7FB8">
        <w:rPr>
          <w:b/>
          <w:bCs/>
        </w:rPr>
        <w:t>geen wachtwoorden</w:t>
      </w:r>
      <w:r w:rsidRPr="009B7FB8">
        <w:t xml:space="preserve"> in (die vragen wij nooit)</w:t>
      </w:r>
    </w:p>
    <w:p w14:paraId="32553B34" w14:textId="77777777" w:rsidR="009B7FB8" w:rsidRPr="009B7FB8" w:rsidRDefault="009B7FB8" w:rsidP="009B7FB8">
      <w:pPr>
        <w:numPr>
          <w:ilvl w:val="0"/>
          <w:numId w:val="4"/>
        </w:numPr>
      </w:pPr>
      <w:r w:rsidRPr="009B7FB8">
        <w:t>Neem rustig de tijd om dit formulier in te vullen</w:t>
      </w:r>
    </w:p>
    <w:p w14:paraId="0ACD1AA0" w14:textId="77777777" w:rsidR="009B7FB8" w:rsidRPr="009B7FB8" w:rsidRDefault="009B7FB8" w:rsidP="009B7FB8">
      <w:pPr>
        <w:numPr>
          <w:ilvl w:val="0"/>
          <w:numId w:val="4"/>
        </w:numPr>
      </w:pPr>
      <w:r w:rsidRPr="009B7FB8">
        <w:t>U kunt dit formulier per e-mail aan ons retourneren</w:t>
      </w:r>
    </w:p>
    <w:p w14:paraId="798332B4" w14:textId="77777777" w:rsidR="009B7FB8" w:rsidRPr="009B7FB8" w:rsidRDefault="009B7FB8" w:rsidP="009B7FB8">
      <w:r w:rsidRPr="009B7FB8">
        <w:t>Bij vragen kunt u altijd contact opnemen met Rods.nl.</w:t>
      </w:r>
    </w:p>
    <w:p w14:paraId="393D27A4" w14:textId="77777777" w:rsidR="009B7FB8" w:rsidRPr="009B7FB8" w:rsidRDefault="009B7FB8" w:rsidP="009B7FB8">
      <w:r w:rsidRPr="009B7FB8">
        <w:pict w14:anchorId="18F0CB18">
          <v:rect id="_x0000_i1074" style="width:0;height:1.5pt" o:hralign="center" o:hrstd="t" o:hr="t" fillcolor="#a0a0a0" stroked="f"/>
        </w:pict>
      </w:r>
    </w:p>
    <w:p w14:paraId="7A2688FB" w14:textId="77777777" w:rsidR="009B7FB8" w:rsidRPr="009B7FB8" w:rsidRDefault="009B7FB8" w:rsidP="009B7FB8">
      <w:pPr>
        <w:rPr>
          <w:b/>
          <w:bCs/>
        </w:rPr>
      </w:pPr>
      <w:r w:rsidRPr="009B7FB8">
        <w:rPr>
          <w:b/>
          <w:bCs/>
        </w:rPr>
        <w:t>1. Algemene gegevens</w:t>
      </w:r>
    </w:p>
    <w:p w14:paraId="3361ED2F" w14:textId="77777777" w:rsidR="009B7FB8" w:rsidRPr="009B7FB8" w:rsidRDefault="009B7FB8" w:rsidP="009B7FB8">
      <w:r w:rsidRPr="009B7FB8">
        <w:rPr>
          <w:b/>
          <w:bCs/>
        </w:rPr>
        <w:t>Bedrijfsnaam:</w:t>
      </w:r>
      <w:r w:rsidRPr="009B7FB8">
        <w:br/>
        <w:t>……………………………………………………………………</w:t>
      </w:r>
    </w:p>
    <w:p w14:paraId="4ED50269" w14:textId="77777777" w:rsidR="009B7FB8" w:rsidRPr="009B7FB8" w:rsidRDefault="009B7FB8" w:rsidP="009B7FB8">
      <w:r w:rsidRPr="009B7FB8">
        <w:rPr>
          <w:b/>
          <w:bCs/>
        </w:rPr>
        <w:t>Contactpersoon:</w:t>
      </w:r>
      <w:r w:rsidRPr="009B7FB8">
        <w:br/>
        <w:t>……………………………………………………………………</w:t>
      </w:r>
    </w:p>
    <w:p w14:paraId="5CCA43EB" w14:textId="77777777" w:rsidR="009B7FB8" w:rsidRPr="009B7FB8" w:rsidRDefault="009B7FB8" w:rsidP="009B7FB8">
      <w:r w:rsidRPr="009B7FB8">
        <w:rPr>
          <w:b/>
          <w:bCs/>
        </w:rPr>
        <w:t>Telefoonnummer:</w:t>
      </w:r>
      <w:r w:rsidRPr="009B7FB8">
        <w:br/>
        <w:t>……………………………………………………………………</w:t>
      </w:r>
    </w:p>
    <w:p w14:paraId="569C7D0A" w14:textId="77777777" w:rsidR="009B7FB8" w:rsidRPr="009B7FB8" w:rsidRDefault="009B7FB8" w:rsidP="009B7FB8">
      <w:r w:rsidRPr="009B7FB8">
        <w:rPr>
          <w:b/>
          <w:bCs/>
        </w:rPr>
        <w:t>E-mailadres voor communicatie:</w:t>
      </w:r>
      <w:r w:rsidRPr="009B7FB8">
        <w:br/>
        <w:t>……………………………………………………………………</w:t>
      </w:r>
    </w:p>
    <w:p w14:paraId="4C75CD56" w14:textId="77777777" w:rsidR="009B7FB8" w:rsidRPr="009B7FB8" w:rsidRDefault="009B7FB8" w:rsidP="009B7FB8">
      <w:r w:rsidRPr="009B7FB8">
        <w:rPr>
          <w:b/>
          <w:bCs/>
        </w:rPr>
        <w:t>Domeinnaam (of domeinnamen) die verhuist/verhuizen:</w:t>
      </w:r>
      <w:r w:rsidRPr="009B7FB8">
        <w:br/>
        <w:t>……………………………………………………………………</w:t>
      </w:r>
    </w:p>
    <w:p w14:paraId="5E533AE0" w14:textId="77777777" w:rsidR="009B7FB8" w:rsidRPr="009B7FB8" w:rsidRDefault="009B7FB8" w:rsidP="009B7FB8">
      <w:r w:rsidRPr="009B7FB8">
        <w:pict w14:anchorId="68AC0E57">
          <v:rect id="_x0000_i1075" style="width:0;height:1.5pt" o:hralign="center" o:hrstd="t" o:hr="t" fillcolor="#a0a0a0" stroked="f"/>
        </w:pict>
      </w:r>
    </w:p>
    <w:p w14:paraId="3A068D06" w14:textId="77777777" w:rsidR="009B7FB8" w:rsidRPr="009B7FB8" w:rsidRDefault="009B7FB8" w:rsidP="009B7FB8">
      <w:pPr>
        <w:rPr>
          <w:b/>
          <w:bCs/>
        </w:rPr>
      </w:pPr>
      <w:r w:rsidRPr="009B7FB8">
        <w:rPr>
          <w:b/>
          <w:bCs/>
        </w:rPr>
        <w:t>2. Huidige website &amp; e-mail situatie</w:t>
      </w:r>
    </w:p>
    <w:p w14:paraId="285CFD5E" w14:textId="77777777" w:rsidR="009B7FB8" w:rsidRPr="009B7FB8" w:rsidRDefault="009B7FB8" w:rsidP="009B7FB8">
      <w:r w:rsidRPr="009B7FB8">
        <w:rPr>
          <w:b/>
          <w:bCs/>
        </w:rPr>
        <w:lastRenderedPageBreak/>
        <w:t>Weet u bij welke partij de website nu draait?</w:t>
      </w:r>
      <w:r w:rsidRPr="009B7FB8">
        <w:br/>
      </w:r>
      <w:r w:rsidRPr="009B7FB8">
        <w:rPr>
          <w:rFonts w:ascii="Segoe UI Symbol" w:hAnsi="Segoe UI Symbol" w:cs="Segoe UI Symbol"/>
        </w:rPr>
        <w:t>☐</w:t>
      </w:r>
      <w:r w:rsidRPr="009B7FB8">
        <w:t xml:space="preserve"> Ja, namelijk: ………………………………………</w:t>
      </w:r>
      <w:r w:rsidRPr="009B7FB8">
        <w:br/>
      </w:r>
      <w:r w:rsidRPr="009B7FB8">
        <w:rPr>
          <w:rFonts w:ascii="Segoe UI Symbol" w:hAnsi="Segoe UI Symbol" w:cs="Segoe UI Symbol"/>
        </w:rPr>
        <w:t>☐</w:t>
      </w:r>
      <w:r w:rsidRPr="009B7FB8">
        <w:t xml:space="preserve"> Nee / onbekend</w:t>
      </w:r>
    </w:p>
    <w:p w14:paraId="1270BEFE" w14:textId="77777777" w:rsidR="009B7FB8" w:rsidRPr="009B7FB8" w:rsidRDefault="009B7FB8" w:rsidP="009B7FB8">
      <w:r w:rsidRPr="009B7FB8">
        <w:rPr>
          <w:b/>
          <w:bCs/>
        </w:rPr>
        <w:t>Waar loopt de e-mail van uw domein momenteel?</w:t>
      </w:r>
      <w:r w:rsidRPr="009B7FB8">
        <w:br/>
      </w:r>
      <w:r w:rsidRPr="009B7FB8">
        <w:rPr>
          <w:rFonts w:ascii="Segoe UI Symbol" w:hAnsi="Segoe UI Symbol" w:cs="Segoe UI Symbol"/>
        </w:rPr>
        <w:t>☐</w:t>
      </w:r>
      <w:r w:rsidRPr="009B7FB8">
        <w:t xml:space="preserve"> Bij de huidige hostingprovider</w:t>
      </w:r>
      <w:r w:rsidRPr="009B7FB8">
        <w:br/>
      </w:r>
      <w:r w:rsidRPr="009B7FB8">
        <w:rPr>
          <w:rFonts w:ascii="Segoe UI Symbol" w:hAnsi="Segoe UI Symbol" w:cs="Segoe UI Symbol"/>
        </w:rPr>
        <w:t>☐</w:t>
      </w:r>
      <w:r w:rsidRPr="009B7FB8">
        <w:t xml:space="preserve"> Microsoft 365 / Exchange</w:t>
      </w:r>
      <w:r w:rsidRPr="009B7FB8">
        <w:br/>
      </w:r>
      <w:r w:rsidRPr="009B7FB8">
        <w:rPr>
          <w:rFonts w:ascii="Segoe UI Symbol" w:hAnsi="Segoe UI Symbol" w:cs="Segoe UI Symbol"/>
        </w:rPr>
        <w:t>☐</w:t>
      </w:r>
      <w:r w:rsidRPr="009B7FB8">
        <w:t xml:space="preserve"> Google </w:t>
      </w:r>
      <w:proofErr w:type="spellStart"/>
      <w:r w:rsidRPr="009B7FB8">
        <w:t>Workspace</w:t>
      </w:r>
      <w:proofErr w:type="spellEnd"/>
      <w:r w:rsidRPr="009B7FB8">
        <w:t xml:space="preserve"> (Gmail)</w:t>
      </w:r>
      <w:r w:rsidRPr="009B7FB8">
        <w:br/>
      </w:r>
      <w:r w:rsidRPr="009B7FB8">
        <w:rPr>
          <w:rFonts w:ascii="Segoe UI Symbol" w:hAnsi="Segoe UI Symbol" w:cs="Segoe UI Symbol"/>
        </w:rPr>
        <w:t>☐</w:t>
      </w:r>
      <w:r w:rsidRPr="009B7FB8">
        <w:t xml:space="preserve"> Anders / onbekend</w:t>
      </w:r>
    </w:p>
    <w:p w14:paraId="0A5BC076" w14:textId="77777777" w:rsidR="009B7FB8" w:rsidRPr="009B7FB8" w:rsidRDefault="009B7FB8" w:rsidP="009B7FB8">
      <w:r w:rsidRPr="009B7FB8">
        <w:rPr>
          <w:i/>
          <w:iCs/>
        </w:rPr>
        <w:t xml:space="preserve">(Tip: dit kan gecontroleerd worden via mxtoolbox.com – MX </w:t>
      </w:r>
      <w:proofErr w:type="spellStart"/>
      <w:r w:rsidRPr="009B7FB8">
        <w:rPr>
          <w:i/>
          <w:iCs/>
        </w:rPr>
        <w:t>Lookup</w:t>
      </w:r>
      <w:proofErr w:type="spellEnd"/>
      <w:r w:rsidRPr="009B7FB8">
        <w:rPr>
          <w:i/>
          <w:iCs/>
        </w:rPr>
        <w:t>)</w:t>
      </w:r>
    </w:p>
    <w:p w14:paraId="7CF32C74" w14:textId="77777777" w:rsidR="009B7FB8" w:rsidRPr="009B7FB8" w:rsidRDefault="009B7FB8" w:rsidP="009B7FB8">
      <w:r w:rsidRPr="009B7FB8">
        <w:pict w14:anchorId="2BAF0968">
          <v:rect id="_x0000_i1076" style="width:0;height:1.5pt" o:hralign="center" o:hrstd="t" o:hr="t" fillcolor="#a0a0a0" stroked="f"/>
        </w:pict>
      </w:r>
    </w:p>
    <w:p w14:paraId="17FD6A2F" w14:textId="77777777" w:rsidR="009B7FB8" w:rsidRPr="009B7FB8" w:rsidRDefault="009B7FB8" w:rsidP="009B7FB8">
      <w:pPr>
        <w:rPr>
          <w:b/>
          <w:bCs/>
        </w:rPr>
      </w:pPr>
      <w:r w:rsidRPr="009B7FB8">
        <w:rPr>
          <w:b/>
          <w:bCs/>
        </w:rPr>
        <w:t>3. Domeinverhuizing</w:t>
      </w:r>
    </w:p>
    <w:p w14:paraId="6FDF5348" w14:textId="77777777" w:rsidR="009B7FB8" w:rsidRPr="009B7FB8" w:rsidRDefault="009B7FB8" w:rsidP="009B7FB8">
      <w:r w:rsidRPr="009B7FB8">
        <w:rPr>
          <w:b/>
          <w:bCs/>
        </w:rPr>
        <w:t>Is de verhuiscode (</w:t>
      </w:r>
      <w:proofErr w:type="spellStart"/>
      <w:r w:rsidRPr="009B7FB8">
        <w:rPr>
          <w:b/>
          <w:bCs/>
        </w:rPr>
        <w:t>auth</w:t>
      </w:r>
      <w:proofErr w:type="spellEnd"/>
      <w:r w:rsidRPr="009B7FB8">
        <w:rPr>
          <w:b/>
          <w:bCs/>
        </w:rPr>
        <w:t>-code) al beschikbaar?</w:t>
      </w:r>
      <w:r w:rsidRPr="009B7FB8">
        <w:br/>
      </w:r>
      <w:r w:rsidRPr="009B7FB8">
        <w:rPr>
          <w:rFonts w:ascii="Segoe UI Symbol" w:hAnsi="Segoe UI Symbol" w:cs="Segoe UI Symbol"/>
        </w:rPr>
        <w:t>☐</w:t>
      </w:r>
      <w:r w:rsidRPr="009B7FB8">
        <w:t xml:space="preserve"> Ja</w:t>
      </w:r>
      <w:r w:rsidRPr="009B7FB8">
        <w:br/>
      </w:r>
      <w:r w:rsidRPr="009B7FB8">
        <w:rPr>
          <w:rFonts w:ascii="Segoe UI Symbol" w:hAnsi="Segoe UI Symbol" w:cs="Segoe UI Symbol"/>
        </w:rPr>
        <w:t>☐</w:t>
      </w:r>
      <w:r w:rsidRPr="009B7FB8">
        <w:t xml:space="preserve"> Nee (wij vragen deze later op)</w:t>
      </w:r>
    </w:p>
    <w:p w14:paraId="658AD290" w14:textId="77777777" w:rsidR="009B7FB8" w:rsidRPr="009B7FB8" w:rsidRDefault="009B7FB8" w:rsidP="009B7FB8">
      <w:r w:rsidRPr="009B7FB8">
        <w:rPr>
          <w:b/>
          <w:bCs/>
        </w:rPr>
        <w:t>Verhuiscode (indien beschikbaar):</w:t>
      </w:r>
      <w:r w:rsidRPr="009B7FB8">
        <w:br/>
        <w:t>……………………………………………………………………</w:t>
      </w:r>
    </w:p>
    <w:p w14:paraId="19BCBD40" w14:textId="1A99FE15" w:rsidR="009B7FB8" w:rsidRPr="009B7FB8" w:rsidRDefault="009B7FB8" w:rsidP="009B7FB8">
      <w:r w:rsidRPr="009B7FB8">
        <w:rPr>
          <w:b/>
          <w:bCs/>
        </w:rPr>
        <w:t>Wie vraagt de verhuiscode op?</w:t>
      </w:r>
      <w:r w:rsidRPr="009B7FB8">
        <w:br/>
      </w:r>
      <w:r w:rsidRPr="009B7FB8">
        <w:rPr>
          <w:rFonts w:ascii="Segoe UI Symbol" w:hAnsi="Segoe UI Symbol" w:cs="Segoe UI Symbol"/>
        </w:rPr>
        <w:t>☐</w:t>
      </w:r>
      <w:r w:rsidRPr="009B7FB8">
        <w:t xml:space="preserve"> Ikzelf</w:t>
      </w:r>
      <w:r w:rsidRPr="009B7FB8">
        <w:br/>
      </w:r>
      <w:r w:rsidRPr="009B7FB8">
        <w:rPr>
          <w:rFonts w:ascii="Segoe UI Symbol" w:hAnsi="Segoe UI Symbol" w:cs="Segoe UI Symbol"/>
        </w:rPr>
        <w:t>☐</w:t>
      </w:r>
      <w:r w:rsidRPr="009B7FB8">
        <w:t xml:space="preserve"> </w:t>
      </w:r>
      <w:r>
        <w:t xml:space="preserve">collega, hier is zijn/haar mailadres: </w:t>
      </w:r>
      <w:r w:rsidRPr="009B7FB8">
        <w:br/>
        <w:t>……………………………………………………………………</w:t>
      </w:r>
    </w:p>
    <w:p w14:paraId="78B4F90B" w14:textId="77777777" w:rsidR="009B7FB8" w:rsidRPr="009B7FB8" w:rsidRDefault="009B7FB8" w:rsidP="009B7FB8">
      <w:r w:rsidRPr="009B7FB8">
        <w:pict w14:anchorId="7508A089">
          <v:rect id="_x0000_i1077" style="width:0;height:1.5pt" o:hralign="center" o:hrstd="t" o:hr="t" fillcolor="#a0a0a0" stroked="f"/>
        </w:pict>
      </w:r>
    </w:p>
    <w:p w14:paraId="51C30F0F" w14:textId="77777777" w:rsidR="009B7FB8" w:rsidRPr="009B7FB8" w:rsidRDefault="009B7FB8" w:rsidP="009B7FB8">
      <w:pPr>
        <w:rPr>
          <w:b/>
          <w:bCs/>
        </w:rPr>
      </w:pPr>
      <w:r w:rsidRPr="009B7FB8">
        <w:rPr>
          <w:b/>
          <w:bCs/>
        </w:rPr>
        <w:t>4. E-mailgebruik (globaal)</w:t>
      </w:r>
    </w:p>
    <w:p w14:paraId="43259A3A" w14:textId="77777777" w:rsidR="009B7FB8" w:rsidRPr="009B7FB8" w:rsidRDefault="009B7FB8" w:rsidP="009B7FB8">
      <w:r w:rsidRPr="009B7FB8">
        <w:rPr>
          <w:b/>
          <w:bCs/>
        </w:rPr>
        <w:t>Hoeveel mailboxen worden actief gebruikt?</w:t>
      </w:r>
      <w:r w:rsidRPr="009B7FB8">
        <w:br/>
        <w:t>Aantal: …………</w:t>
      </w:r>
    </w:p>
    <w:p w14:paraId="149A6C81" w14:textId="665E11D7" w:rsidR="009B7FB8" w:rsidRPr="009B7FB8" w:rsidRDefault="009B7FB8" w:rsidP="009B7FB8">
      <w:r w:rsidRPr="009B7FB8">
        <w:rPr>
          <w:b/>
          <w:bCs/>
        </w:rPr>
        <w:t>Hoe gebruikt u e-mail momenteel?</w:t>
      </w:r>
      <w:r w:rsidRPr="009B7FB8">
        <w:br/>
      </w:r>
      <w:r w:rsidRPr="009B7FB8">
        <w:rPr>
          <w:rFonts w:ascii="Segoe UI Symbol" w:hAnsi="Segoe UI Symbol" w:cs="Segoe UI Symbol"/>
        </w:rPr>
        <w:t>☐</w:t>
      </w:r>
      <w:r w:rsidRPr="009B7FB8">
        <w:t xml:space="preserve"> Alleen via </w:t>
      </w:r>
      <w:proofErr w:type="spellStart"/>
      <w:r w:rsidRPr="009B7FB8">
        <w:t>webmail</w:t>
      </w:r>
      <w:proofErr w:type="spellEnd"/>
      <w:r w:rsidRPr="009B7FB8">
        <w:br/>
      </w:r>
      <w:r w:rsidRPr="009B7FB8">
        <w:rPr>
          <w:rFonts w:ascii="Segoe UI Symbol" w:hAnsi="Segoe UI Symbol" w:cs="Segoe UI Symbol"/>
        </w:rPr>
        <w:t>☐</w:t>
      </w:r>
      <w:r w:rsidRPr="009B7FB8">
        <w:t xml:space="preserve"> Via Outlook of een ander mailprogramma</w:t>
      </w:r>
      <w:r w:rsidRPr="009B7FB8">
        <w:br/>
      </w:r>
      <w:r w:rsidRPr="009B7FB8">
        <w:rPr>
          <w:rFonts w:ascii="Segoe UI Symbol" w:hAnsi="Segoe UI Symbol" w:cs="Segoe UI Symbol"/>
        </w:rPr>
        <w:t>☐</w:t>
      </w:r>
      <w:r w:rsidRPr="009B7FB8">
        <w:t xml:space="preserve"> Beide</w:t>
      </w:r>
      <w:r w:rsidRPr="009B7FB8">
        <w:br/>
      </w:r>
      <w:r w:rsidRPr="009B7FB8">
        <w:rPr>
          <w:rFonts w:ascii="Segoe UI Symbol" w:hAnsi="Segoe UI Symbol" w:cs="Segoe UI Symbol"/>
        </w:rPr>
        <w:t>☐</w:t>
      </w:r>
      <w:r w:rsidRPr="009B7FB8">
        <w:t xml:space="preserve"> </w:t>
      </w:r>
      <w:r>
        <w:t>PC</w:t>
      </w:r>
      <w:r>
        <w:t>(s)</w:t>
      </w:r>
      <w:r w:rsidRPr="009B7FB8">
        <w:br/>
      </w:r>
      <w:r w:rsidRPr="009B7FB8">
        <w:rPr>
          <w:rFonts w:ascii="Segoe UI Symbol" w:hAnsi="Segoe UI Symbol" w:cs="Segoe UI Symbol"/>
        </w:rPr>
        <w:t>☐</w:t>
      </w:r>
      <w:r w:rsidRPr="009B7FB8">
        <w:t xml:space="preserve"> </w:t>
      </w:r>
      <w:r>
        <w:t>Apple computer of laptop</w:t>
      </w:r>
      <w:r>
        <w:t>(s)</w:t>
      </w:r>
      <w:r w:rsidRPr="009B7FB8">
        <w:br/>
      </w:r>
      <w:r w:rsidRPr="009B7FB8">
        <w:rPr>
          <w:rFonts w:ascii="Segoe UI Symbol" w:hAnsi="Segoe UI Symbol" w:cs="Segoe UI Symbol"/>
        </w:rPr>
        <w:t>☐</w:t>
      </w:r>
      <w:r w:rsidRPr="009B7FB8">
        <w:t xml:space="preserve"> </w:t>
      </w:r>
      <w:r>
        <w:t>Tablet(s)</w:t>
      </w:r>
      <w:r w:rsidRPr="009B7FB8">
        <w:br/>
      </w:r>
      <w:r w:rsidRPr="009B7FB8">
        <w:rPr>
          <w:rFonts w:ascii="Segoe UI Symbol" w:hAnsi="Segoe UI Symbol" w:cs="Segoe UI Symbol"/>
        </w:rPr>
        <w:t>☐</w:t>
      </w:r>
      <w:r w:rsidRPr="009B7FB8">
        <w:t xml:space="preserve"> </w:t>
      </w:r>
      <w:r>
        <w:t>Telefoon(s)</w:t>
      </w:r>
    </w:p>
    <w:p w14:paraId="034144A5" w14:textId="77777777" w:rsidR="009B7FB8" w:rsidRPr="009B7FB8" w:rsidRDefault="009B7FB8" w:rsidP="009B7FB8">
      <w:r w:rsidRPr="009B7FB8">
        <w:lastRenderedPageBreak/>
        <w:pict w14:anchorId="6703AC17">
          <v:rect id="_x0000_i1078" style="width:0;height:1.5pt" o:hralign="center" o:hrstd="t" o:hr="t" fillcolor="#a0a0a0" stroked="f"/>
        </w:pict>
      </w:r>
    </w:p>
    <w:p w14:paraId="79F30EC2" w14:textId="7E76731C" w:rsidR="009B7FB8" w:rsidRPr="009B7FB8" w:rsidRDefault="009B7FB8" w:rsidP="009B7FB8">
      <w:pPr>
        <w:spacing w:after="0" w:line="240" w:lineRule="auto"/>
        <w:rPr>
          <w:b/>
          <w:bCs/>
        </w:rPr>
      </w:pPr>
      <w:r w:rsidRPr="009B7FB8">
        <w:rPr>
          <w:b/>
          <w:bCs/>
        </w:rPr>
        <w:t>5. Back-up van e-mail</w:t>
      </w:r>
    </w:p>
    <w:p w14:paraId="7C8A17BE" w14:textId="77777777" w:rsidR="009B7FB8" w:rsidRPr="009B7FB8" w:rsidRDefault="009B7FB8" w:rsidP="009B7FB8">
      <w:r w:rsidRPr="009B7FB8">
        <w:t xml:space="preserve">E-mail wordt </w:t>
      </w:r>
      <w:r w:rsidRPr="009B7FB8">
        <w:rPr>
          <w:b/>
          <w:bCs/>
        </w:rPr>
        <w:t>niet automatisch</w:t>
      </w:r>
      <w:r w:rsidRPr="009B7FB8">
        <w:t xml:space="preserve"> meeverhuisd.</w:t>
      </w:r>
      <w:r w:rsidRPr="009B7FB8">
        <w:br/>
        <w:t>Een back-up is noodzakelijk om oude mail te behouden.</w:t>
      </w:r>
    </w:p>
    <w:p w14:paraId="58BDE11D" w14:textId="77777777" w:rsidR="009B7FB8" w:rsidRPr="009B7FB8" w:rsidRDefault="009B7FB8" w:rsidP="009B7FB8">
      <w:r w:rsidRPr="009B7FB8">
        <w:rPr>
          <w:b/>
          <w:bCs/>
        </w:rPr>
        <w:t>Is e-mail ingesteld op een computer (PC of Mac)?</w:t>
      </w:r>
      <w:r w:rsidRPr="009B7FB8">
        <w:br/>
      </w:r>
      <w:r w:rsidRPr="009B7FB8">
        <w:rPr>
          <w:rFonts w:ascii="Segoe UI Symbol" w:hAnsi="Segoe UI Symbol" w:cs="Segoe UI Symbol"/>
        </w:rPr>
        <w:t>☐</w:t>
      </w:r>
      <w:r w:rsidRPr="009B7FB8">
        <w:t xml:space="preserve"> Ja</w:t>
      </w:r>
      <w:r w:rsidRPr="009B7FB8">
        <w:br/>
      </w:r>
      <w:r w:rsidRPr="009B7FB8">
        <w:rPr>
          <w:rFonts w:ascii="Segoe UI Symbol" w:hAnsi="Segoe UI Symbol" w:cs="Segoe UI Symbol"/>
        </w:rPr>
        <w:t>☐</w:t>
      </w:r>
      <w:r w:rsidRPr="009B7FB8">
        <w:t xml:space="preserve"> Nee</w:t>
      </w:r>
    </w:p>
    <w:p w14:paraId="0771F094" w14:textId="77777777" w:rsidR="009B7FB8" w:rsidRPr="009B7FB8" w:rsidRDefault="009B7FB8" w:rsidP="009B7FB8">
      <w:r w:rsidRPr="009B7FB8">
        <w:rPr>
          <w:b/>
          <w:bCs/>
        </w:rPr>
        <w:t>Kunt u zelf een back-up maken volgens de handleiding van Rods.nl?</w:t>
      </w:r>
      <w:r w:rsidRPr="009B7FB8">
        <w:br/>
      </w:r>
      <w:r w:rsidRPr="009B7FB8">
        <w:rPr>
          <w:rFonts w:ascii="Segoe UI Symbol" w:hAnsi="Segoe UI Symbol" w:cs="Segoe UI Symbol"/>
        </w:rPr>
        <w:t>☐</w:t>
      </w:r>
      <w:r w:rsidRPr="009B7FB8">
        <w:t xml:space="preserve"> Ja</w:t>
      </w:r>
      <w:r w:rsidRPr="009B7FB8">
        <w:br/>
      </w:r>
      <w:r w:rsidRPr="009B7FB8">
        <w:rPr>
          <w:rFonts w:ascii="Segoe UI Symbol" w:hAnsi="Segoe UI Symbol" w:cs="Segoe UI Symbol"/>
        </w:rPr>
        <w:t>☐</w:t>
      </w:r>
      <w:r w:rsidRPr="009B7FB8">
        <w:t xml:space="preserve"> Nee / liever samen doen</w:t>
      </w:r>
    </w:p>
    <w:p w14:paraId="3927057A" w14:textId="77777777" w:rsidR="009B7FB8" w:rsidRPr="009B7FB8" w:rsidRDefault="009B7FB8" w:rsidP="009B7FB8">
      <w:r w:rsidRPr="009B7FB8">
        <w:rPr>
          <w:b/>
          <w:bCs/>
        </w:rPr>
        <w:t>Wilt u dat Rods.nl op afstand meekijkt (bijv. via TeamViewer)?</w:t>
      </w:r>
      <w:r w:rsidRPr="009B7FB8">
        <w:br/>
      </w:r>
      <w:r w:rsidRPr="009B7FB8">
        <w:rPr>
          <w:rFonts w:ascii="Segoe UI Symbol" w:hAnsi="Segoe UI Symbol" w:cs="Segoe UI Symbol"/>
        </w:rPr>
        <w:t>☐</w:t>
      </w:r>
      <w:r w:rsidRPr="009B7FB8">
        <w:t xml:space="preserve"> Ja</w:t>
      </w:r>
      <w:r w:rsidRPr="009B7FB8">
        <w:br/>
      </w:r>
      <w:r w:rsidRPr="009B7FB8">
        <w:rPr>
          <w:rFonts w:ascii="Segoe UI Symbol" w:hAnsi="Segoe UI Symbol" w:cs="Segoe UI Symbol"/>
        </w:rPr>
        <w:t>☐</w:t>
      </w:r>
      <w:r w:rsidRPr="009B7FB8">
        <w:t xml:space="preserve"> Nee</w:t>
      </w:r>
    </w:p>
    <w:p w14:paraId="2909FD80" w14:textId="77777777" w:rsidR="009B7FB8" w:rsidRPr="009B7FB8" w:rsidRDefault="009B7FB8" w:rsidP="009B7FB8">
      <w:r w:rsidRPr="009B7FB8">
        <w:pict w14:anchorId="12EDE62B">
          <v:rect id="_x0000_i1079" style="width:0;height:1.5pt" o:hralign="center" o:hrstd="t" o:hr="t" fillcolor="#a0a0a0" stroked="f"/>
        </w:pict>
      </w:r>
    </w:p>
    <w:p w14:paraId="7F4EEBB7" w14:textId="77777777" w:rsidR="009B7FB8" w:rsidRPr="009B7FB8" w:rsidRDefault="009B7FB8" w:rsidP="009B7FB8">
      <w:pPr>
        <w:rPr>
          <w:b/>
          <w:bCs/>
        </w:rPr>
      </w:pPr>
      <w:r w:rsidRPr="009B7FB8">
        <w:rPr>
          <w:b/>
          <w:bCs/>
        </w:rPr>
        <w:t>6. Planning verhuizing</w:t>
      </w:r>
    </w:p>
    <w:p w14:paraId="11B5D1FB" w14:textId="77777777" w:rsidR="009B7FB8" w:rsidRPr="009B7FB8" w:rsidRDefault="009B7FB8" w:rsidP="009B7FB8">
      <w:r w:rsidRPr="009B7FB8">
        <w:rPr>
          <w:b/>
          <w:bCs/>
        </w:rPr>
        <w:t>Voorkeur voor verhuizing:</w:t>
      </w:r>
      <w:r w:rsidRPr="009B7FB8">
        <w:br/>
      </w:r>
      <w:r w:rsidRPr="009B7FB8">
        <w:rPr>
          <w:rFonts w:ascii="Segoe UI Symbol" w:hAnsi="Segoe UI Symbol" w:cs="Segoe UI Symbol"/>
        </w:rPr>
        <w:t>☐</w:t>
      </w:r>
      <w:r w:rsidRPr="009B7FB8">
        <w:t xml:space="preserve"> Vrijdagavond</w:t>
      </w:r>
      <w:r w:rsidRPr="009B7FB8">
        <w:br/>
      </w:r>
      <w:r w:rsidRPr="009B7FB8">
        <w:rPr>
          <w:rFonts w:ascii="Segoe UI Symbol" w:hAnsi="Segoe UI Symbol" w:cs="Segoe UI Symbol"/>
        </w:rPr>
        <w:t>☐</w:t>
      </w:r>
      <w:r w:rsidRPr="009B7FB8">
        <w:t xml:space="preserve"> Zaterdag</w:t>
      </w:r>
      <w:r w:rsidRPr="009B7FB8">
        <w:br/>
      </w:r>
      <w:r w:rsidRPr="009B7FB8">
        <w:rPr>
          <w:rFonts w:ascii="Segoe UI Symbol" w:hAnsi="Segoe UI Symbol" w:cs="Segoe UI Symbol"/>
        </w:rPr>
        <w:t>☐</w:t>
      </w:r>
      <w:r w:rsidRPr="009B7FB8">
        <w:t xml:space="preserve"> In overleg</w:t>
      </w:r>
    </w:p>
    <w:p w14:paraId="07453F76" w14:textId="77777777" w:rsidR="009B7FB8" w:rsidRPr="009B7FB8" w:rsidRDefault="009B7FB8" w:rsidP="009B7FB8">
      <w:r w:rsidRPr="009B7FB8">
        <w:rPr>
          <w:b/>
          <w:bCs/>
        </w:rPr>
        <w:t>Wie is bereikbaar tijdens de verhuizing?</w:t>
      </w:r>
      <w:r w:rsidRPr="009B7FB8">
        <w:br/>
        <w:t>Naam + telefoonnummer:</w:t>
      </w:r>
      <w:r w:rsidRPr="009B7FB8">
        <w:br/>
        <w:t>……………………………………………………………………</w:t>
      </w:r>
    </w:p>
    <w:p w14:paraId="06A04AF7" w14:textId="77777777" w:rsidR="009B7FB8" w:rsidRPr="009B7FB8" w:rsidRDefault="009B7FB8" w:rsidP="009B7FB8">
      <w:r w:rsidRPr="009B7FB8">
        <w:rPr>
          <w:b/>
          <w:bCs/>
        </w:rPr>
        <w:t>Bent u beschikbaar voor nazorg (instellen mail) op de eerstvolgende werkdag?</w:t>
      </w:r>
      <w:r w:rsidRPr="009B7FB8">
        <w:br/>
      </w:r>
      <w:r w:rsidRPr="009B7FB8">
        <w:rPr>
          <w:rFonts w:ascii="Segoe UI Symbol" w:hAnsi="Segoe UI Symbol" w:cs="Segoe UI Symbol"/>
        </w:rPr>
        <w:t>☐</w:t>
      </w:r>
      <w:r w:rsidRPr="009B7FB8">
        <w:t xml:space="preserve"> Ja</w:t>
      </w:r>
      <w:r w:rsidRPr="009B7FB8">
        <w:br/>
      </w:r>
      <w:r w:rsidRPr="009B7FB8">
        <w:rPr>
          <w:rFonts w:ascii="Segoe UI Symbol" w:hAnsi="Segoe UI Symbol" w:cs="Segoe UI Symbol"/>
        </w:rPr>
        <w:t>☐</w:t>
      </w:r>
      <w:r w:rsidRPr="009B7FB8">
        <w:t xml:space="preserve"> Nee / in overleg</w:t>
      </w:r>
    </w:p>
    <w:p w14:paraId="4E68A8F1" w14:textId="77777777" w:rsidR="009B7FB8" w:rsidRPr="009B7FB8" w:rsidRDefault="009B7FB8" w:rsidP="009B7FB8">
      <w:r w:rsidRPr="009B7FB8">
        <w:pict w14:anchorId="4BA3C41B">
          <v:rect id="_x0000_i1080" style="width:0;height:1.5pt" o:hralign="center" o:hrstd="t" o:hr="t" fillcolor="#a0a0a0" stroked="f"/>
        </w:pict>
      </w:r>
    </w:p>
    <w:p w14:paraId="2025FCC5" w14:textId="77777777" w:rsidR="009B7FB8" w:rsidRPr="009B7FB8" w:rsidRDefault="009B7FB8" w:rsidP="009B7FB8">
      <w:pPr>
        <w:rPr>
          <w:b/>
          <w:bCs/>
        </w:rPr>
      </w:pPr>
      <w:r w:rsidRPr="009B7FB8">
        <w:rPr>
          <w:b/>
          <w:bCs/>
        </w:rPr>
        <w:t>7. Akkoord &amp; verwachtingen</w:t>
      </w:r>
    </w:p>
    <w:p w14:paraId="6C5ED586" w14:textId="77777777" w:rsidR="009B7FB8" w:rsidRPr="009B7FB8" w:rsidRDefault="009B7FB8" w:rsidP="009B7FB8">
      <w:r w:rsidRPr="009B7FB8">
        <w:rPr>
          <w:rFonts w:ascii="Segoe UI Symbol" w:hAnsi="Segoe UI Symbol" w:cs="Segoe UI Symbol"/>
        </w:rPr>
        <w:t>☐</w:t>
      </w:r>
      <w:r w:rsidRPr="009B7FB8">
        <w:t xml:space="preserve"> Ik begrijp dat wachtwoorden nooit via formulieren of e-mail worden gevraagd</w:t>
      </w:r>
      <w:r w:rsidRPr="009B7FB8">
        <w:br/>
      </w:r>
      <w:r w:rsidRPr="009B7FB8">
        <w:rPr>
          <w:rFonts w:ascii="Segoe UI Symbol" w:hAnsi="Segoe UI Symbol" w:cs="Segoe UI Symbol"/>
        </w:rPr>
        <w:t>☐</w:t>
      </w:r>
      <w:r w:rsidRPr="009B7FB8">
        <w:t xml:space="preserve"> Ik begrijp dat e-mail alleen kan worden meegenomen als er een back-up/import wordt uitgevoerd</w:t>
      </w:r>
      <w:r w:rsidRPr="009B7FB8">
        <w:br/>
      </w:r>
      <w:r w:rsidRPr="009B7FB8">
        <w:rPr>
          <w:rFonts w:ascii="Segoe UI Symbol" w:hAnsi="Segoe UI Symbol" w:cs="Segoe UI Symbol"/>
        </w:rPr>
        <w:t>☐</w:t>
      </w:r>
      <w:r w:rsidRPr="009B7FB8">
        <w:t xml:space="preserve"> Ik ga akkoord met het gecontroleerde verhuisproces van Rods.nl</w:t>
      </w:r>
    </w:p>
    <w:p w14:paraId="40DA032E" w14:textId="62D6404A" w:rsidR="00721418" w:rsidRPr="00B51578" w:rsidRDefault="009B7FB8" w:rsidP="00B51578">
      <w:r w:rsidRPr="009B7FB8">
        <w:rPr>
          <w:b/>
          <w:bCs/>
        </w:rPr>
        <w:t>Naam:</w:t>
      </w:r>
      <w:r w:rsidRPr="009B7FB8">
        <w:t xml:space="preserve"> ……………………………………</w:t>
      </w:r>
      <w:r w:rsidRPr="009B7FB8">
        <w:br/>
      </w:r>
      <w:r w:rsidRPr="009B7FB8">
        <w:rPr>
          <w:b/>
          <w:bCs/>
        </w:rPr>
        <w:t>Datum:</w:t>
      </w:r>
      <w:r w:rsidRPr="009B7FB8">
        <w:t xml:space="preserve"> ……………………………………</w:t>
      </w:r>
    </w:p>
    <w:sectPr w:rsidR="00721418" w:rsidRPr="00B51578" w:rsidSect="006A36C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552" w:right="1417" w:bottom="1417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B6F17" w14:textId="77777777" w:rsidR="004D2819" w:rsidRDefault="004D2819" w:rsidP="00721418">
      <w:pPr>
        <w:spacing w:after="0" w:line="240" w:lineRule="auto"/>
      </w:pPr>
      <w:r>
        <w:separator/>
      </w:r>
    </w:p>
  </w:endnote>
  <w:endnote w:type="continuationSeparator" w:id="0">
    <w:p w14:paraId="5B4813D0" w14:textId="77777777" w:rsidR="004D2819" w:rsidRDefault="004D2819" w:rsidP="00721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D1B53" w14:textId="77777777" w:rsidR="006A36C8" w:rsidRDefault="006A36C8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61312" behindDoc="1" locked="0" layoutInCell="1" allowOverlap="1" wp14:anchorId="4772DDB5" wp14:editId="1CB03D5A">
          <wp:simplePos x="0" y="0"/>
          <wp:positionH relativeFrom="page">
            <wp:posOffset>4867274</wp:posOffset>
          </wp:positionH>
          <wp:positionV relativeFrom="page">
            <wp:posOffset>7181850</wp:posOffset>
          </wp:positionV>
          <wp:extent cx="2701925" cy="3533775"/>
          <wp:effectExtent l="0" t="0" r="0" b="0"/>
          <wp:wrapNone/>
          <wp:docPr id="6" name="Afbeelding 6" descr="Briefpapi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riefpapier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64304" t="67022"/>
                  <a:stretch/>
                </pic:blipFill>
                <pic:spPr bwMode="auto">
                  <a:xfrm>
                    <a:off x="0" y="0"/>
                    <a:ext cx="2701925" cy="3533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D476B" w14:textId="77777777" w:rsidR="006A36C8" w:rsidRDefault="006A36C8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6192" behindDoc="1" locked="0" layoutInCell="1" allowOverlap="1" wp14:anchorId="360F5A60" wp14:editId="060AF11E">
          <wp:simplePos x="0" y="0"/>
          <wp:positionH relativeFrom="page">
            <wp:posOffset>4762500</wp:posOffset>
          </wp:positionH>
          <wp:positionV relativeFrom="page">
            <wp:posOffset>7153275</wp:posOffset>
          </wp:positionV>
          <wp:extent cx="2800350" cy="3543300"/>
          <wp:effectExtent l="0" t="0" r="0" b="0"/>
          <wp:wrapNone/>
          <wp:docPr id="7" name="Afbeelding 7" descr="Briefpap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iefpapier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62972" t="66874"/>
                  <a:stretch/>
                </pic:blipFill>
                <pic:spPr bwMode="auto">
                  <a:xfrm>
                    <a:off x="0" y="0"/>
                    <a:ext cx="2800350" cy="3543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5630B" w14:textId="77777777" w:rsidR="004D2819" w:rsidRDefault="004D2819" w:rsidP="00721418">
      <w:pPr>
        <w:spacing w:after="0" w:line="240" w:lineRule="auto"/>
      </w:pPr>
      <w:r>
        <w:separator/>
      </w:r>
    </w:p>
  </w:footnote>
  <w:footnote w:type="continuationSeparator" w:id="0">
    <w:p w14:paraId="651E5DCF" w14:textId="77777777" w:rsidR="004D2819" w:rsidRDefault="004D2819" w:rsidP="00721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4C38F" w14:textId="77777777" w:rsidR="006B7D97" w:rsidRDefault="006A36C8">
    <w:pPr>
      <w:pStyle w:val="Koptekst"/>
    </w:pPr>
    <w:r>
      <w:rPr>
        <w:noProof/>
        <w:lang w:eastAsia="nl-NL"/>
      </w:rPr>
      <w:drawing>
        <wp:inline distT="0" distB="0" distL="0" distR="0" wp14:anchorId="080888F0" wp14:editId="4A7A0DDE">
          <wp:extent cx="809625" cy="625619"/>
          <wp:effectExtent l="0" t="0" r="0" b="0"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s_logo_nieuw_201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840" cy="6265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2F4C1F" w14:textId="77777777" w:rsidR="006B7D97" w:rsidRDefault="006B7D9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CB1DB" w14:textId="77777777" w:rsidR="006B7D97" w:rsidRPr="006A36C8" w:rsidRDefault="006A36C8" w:rsidP="006A36C8">
    <w:pPr>
      <w:pStyle w:val="Koptekst"/>
    </w:pPr>
    <w:r>
      <w:rPr>
        <w:noProof/>
        <w:lang w:eastAsia="nl-NL"/>
      </w:rPr>
      <w:drawing>
        <wp:inline distT="0" distB="0" distL="0" distR="0" wp14:anchorId="302E5BF2" wp14:editId="7D8A19DE">
          <wp:extent cx="1495425" cy="1155555"/>
          <wp:effectExtent l="0" t="0" r="0" b="0"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s_logo_nieuw_201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669" cy="11572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B0288"/>
    <w:multiLevelType w:val="multilevel"/>
    <w:tmpl w:val="A704E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7A4DB0"/>
    <w:multiLevelType w:val="multilevel"/>
    <w:tmpl w:val="27346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5410A8"/>
    <w:multiLevelType w:val="hybridMultilevel"/>
    <w:tmpl w:val="6770BA8E"/>
    <w:lvl w:ilvl="0" w:tplc="80EA29D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F11608"/>
    <w:multiLevelType w:val="hybridMultilevel"/>
    <w:tmpl w:val="DF34830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060551">
    <w:abstractNumId w:val="2"/>
  </w:num>
  <w:num w:numId="2" w16cid:durableId="1549218611">
    <w:abstractNumId w:val="0"/>
  </w:num>
  <w:num w:numId="3" w16cid:durableId="577397273">
    <w:abstractNumId w:val="3"/>
  </w:num>
  <w:num w:numId="4" w16cid:durableId="929964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FB8"/>
    <w:rsid w:val="0014572C"/>
    <w:rsid w:val="00147822"/>
    <w:rsid w:val="00226915"/>
    <w:rsid w:val="004D2819"/>
    <w:rsid w:val="0056292D"/>
    <w:rsid w:val="005637A8"/>
    <w:rsid w:val="005E2A21"/>
    <w:rsid w:val="006678E7"/>
    <w:rsid w:val="006A36C8"/>
    <w:rsid w:val="006B7D97"/>
    <w:rsid w:val="006D55D1"/>
    <w:rsid w:val="00721418"/>
    <w:rsid w:val="00835491"/>
    <w:rsid w:val="008915A6"/>
    <w:rsid w:val="0096593E"/>
    <w:rsid w:val="009B7FB8"/>
    <w:rsid w:val="00AD22DA"/>
    <w:rsid w:val="00B51578"/>
    <w:rsid w:val="00B77EEA"/>
    <w:rsid w:val="00BE1053"/>
    <w:rsid w:val="00C022F4"/>
    <w:rsid w:val="00E7115A"/>
    <w:rsid w:val="00F90F84"/>
    <w:rsid w:val="00F9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D5210"/>
  <w15:docId w15:val="{577BC588-DBA4-43FB-9852-8ECEDB51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022F4"/>
    <w:pPr>
      <w:spacing w:after="200" w:line="276" w:lineRule="auto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BE105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2141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637A8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E105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jstalinea">
    <w:name w:val="List Paragraph"/>
    <w:basedOn w:val="Standaard"/>
    <w:uiPriority w:val="34"/>
    <w:qFormat/>
    <w:rsid w:val="005E2A21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72141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721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21418"/>
  </w:style>
  <w:style w:type="paragraph" w:styleId="Voettekst">
    <w:name w:val="footer"/>
    <w:basedOn w:val="Standaard"/>
    <w:link w:val="VoettekstChar"/>
    <w:uiPriority w:val="99"/>
    <w:unhideWhenUsed/>
    <w:rsid w:val="00721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21418"/>
  </w:style>
  <w:style w:type="paragraph" w:styleId="Ballontekst">
    <w:name w:val="Balloon Text"/>
    <w:basedOn w:val="Standaard"/>
    <w:link w:val="BallontekstChar"/>
    <w:uiPriority w:val="99"/>
    <w:semiHidden/>
    <w:unhideWhenUsed/>
    <w:rsid w:val="00721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21418"/>
    <w:rPr>
      <w:rFonts w:ascii="Tahoma" w:hAnsi="Tahoma" w:cs="Tahoma"/>
      <w:sz w:val="16"/>
      <w:szCs w:val="1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637A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table" w:styleId="Tabelraster">
    <w:name w:val="Table Grid"/>
    <w:basedOn w:val="Standaardtabel"/>
    <w:uiPriority w:val="39"/>
    <w:rsid w:val="005637A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5637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5637A8"/>
  </w:style>
  <w:style w:type="character" w:styleId="Zwaar">
    <w:name w:val="Strong"/>
    <w:basedOn w:val="Standaardalinea-lettertype"/>
    <w:uiPriority w:val="22"/>
    <w:qFormat/>
    <w:rsid w:val="005637A8"/>
    <w:rPr>
      <w:b/>
      <w:bCs/>
    </w:rPr>
  </w:style>
  <w:style w:type="character" w:styleId="Nadruk">
    <w:name w:val="Emphasis"/>
    <w:basedOn w:val="Standaardalinea-lettertype"/>
    <w:uiPriority w:val="20"/>
    <w:qFormat/>
    <w:rsid w:val="005637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n\Documents\Aangepaste%20Office-sjablonen\briefpapier%20sjabloon%20nieuw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B135E-5D6B-4D2E-8C2A-7E92B0C35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briefpapier sjabloon nieuw.dotx</Template>
  <TotalTime>4</TotalTime>
  <Pages>3</Pages>
  <Words>400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Unattended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</dc:creator>
  <cp:lastModifiedBy>Ron Hoskens</cp:lastModifiedBy>
  <cp:revision>1</cp:revision>
  <dcterms:created xsi:type="dcterms:W3CDTF">2025-12-18T19:30:00Z</dcterms:created>
  <dcterms:modified xsi:type="dcterms:W3CDTF">2025-12-18T19:34:00Z</dcterms:modified>
</cp:coreProperties>
</file>